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A0D5" w14:textId="77777777" w:rsidR="00437A03" w:rsidRPr="004776EA" w:rsidRDefault="00437A03" w:rsidP="004776EA">
      <w:pPr>
        <w:spacing w:after="0" w:line="360" w:lineRule="auto"/>
        <w:rPr>
          <w:rFonts w:ascii="Arial" w:hAnsi="Arial" w:cs="Arial"/>
          <w:b/>
          <w:color w:val="5B9BD5"/>
          <w:szCs w:val="20"/>
        </w:rPr>
      </w:pPr>
      <w:r w:rsidRPr="004776EA">
        <w:rPr>
          <w:rFonts w:ascii="Arial" w:hAnsi="Arial" w:cs="Arial"/>
          <w:i/>
          <w:szCs w:val="20"/>
        </w:rPr>
        <w:t>Allegato A</w:t>
      </w:r>
    </w:p>
    <w:p w14:paraId="3A4FD4F6" w14:textId="77777777" w:rsidR="00437A03" w:rsidRPr="004776EA" w:rsidRDefault="00437A03" w:rsidP="004776EA">
      <w:pPr>
        <w:spacing w:after="0" w:line="360" w:lineRule="auto"/>
        <w:jc w:val="right"/>
        <w:rPr>
          <w:rFonts w:ascii="Arial" w:hAnsi="Arial" w:cs="Arial"/>
          <w:b/>
          <w:szCs w:val="20"/>
        </w:rPr>
      </w:pPr>
      <w:proofErr w:type="spellStart"/>
      <w:r w:rsidRPr="004776EA">
        <w:rPr>
          <w:rFonts w:ascii="Arial" w:hAnsi="Arial" w:cs="Arial"/>
          <w:b/>
          <w:szCs w:val="20"/>
        </w:rPr>
        <w:t>Spett.Le</w:t>
      </w:r>
      <w:proofErr w:type="spellEnd"/>
    </w:p>
    <w:p w14:paraId="23A9A315" w14:textId="77777777" w:rsidR="00437A03" w:rsidRPr="004776EA" w:rsidRDefault="00437A03" w:rsidP="004776EA">
      <w:pPr>
        <w:spacing w:after="0" w:line="360" w:lineRule="auto"/>
        <w:jc w:val="right"/>
        <w:rPr>
          <w:rFonts w:ascii="Arial" w:hAnsi="Arial" w:cs="Arial"/>
          <w:b/>
          <w:szCs w:val="20"/>
        </w:rPr>
      </w:pPr>
      <w:r w:rsidRPr="004776EA">
        <w:rPr>
          <w:rFonts w:ascii="Arial" w:hAnsi="Arial" w:cs="Arial"/>
          <w:b/>
          <w:szCs w:val="20"/>
        </w:rPr>
        <w:t>GAL Sulcis Iglesiente Capoterra e Campidano di Cagliari</w:t>
      </w:r>
    </w:p>
    <w:p w14:paraId="3DE21B92" w14:textId="77777777" w:rsidR="00437A03" w:rsidRPr="004776EA" w:rsidRDefault="00437A03" w:rsidP="004776EA">
      <w:pPr>
        <w:spacing w:after="0" w:line="360" w:lineRule="auto"/>
        <w:jc w:val="right"/>
        <w:rPr>
          <w:rFonts w:ascii="Arial" w:hAnsi="Arial" w:cs="Arial"/>
          <w:b/>
          <w:szCs w:val="20"/>
        </w:rPr>
      </w:pPr>
      <w:r w:rsidRPr="004776EA">
        <w:rPr>
          <w:rFonts w:ascii="Arial" w:hAnsi="Arial" w:cs="Arial"/>
          <w:b/>
          <w:szCs w:val="20"/>
        </w:rPr>
        <w:t xml:space="preserve">Via Aldo Moro snc </w:t>
      </w:r>
    </w:p>
    <w:p w14:paraId="264879B2" w14:textId="77777777" w:rsidR="00437A03" w:rsidRPr="004776EA" w:rsidRDefault="00437A03" w:rsidP="004776EA">
      <w:pPr>
        <w:spacing w:after="0" w:line="360" w:lineRule="auto"/>
        <w:jc w:val="right"/>
        <w:rPr>
          <w:rFonts w:ascii="Arial" w:hAnsi="Arial" w:cs="Arial"/>
          <w:b/>
          <w:szCs w:val="20"/>
        </w:rPr>
      </w:pPr>
      <w:r w:rsidRPr="004776EA">
        <w:rPr>
          <w:rFonts w:ascii="Arial" w:hAnsi="Arial" w:cs="Arial"/>
          <w:b/>
          <w:szCs w:val="20"/>
        </w:rPr>
        <w:t>09010 MASAINAS (CI)</w:t>
      </w:r>
    </w:p>
    <w:p w14:paraId="45716A58" w14:textId="77777777" w:rsidR="00437A03" w:rsidRPr="004776EA" w:rsidRDefault="00437A03" w:rsidP="004776EA">
      <w:pPr>
        <w:spacing w:after="0" w:line="360" w:lineRule="auto"/>
        <w:rPr>
          <w:rFonts w:ascii="Arial" w:hAnsi="Arial" w:cs="Arial"/>
          <w:b/>
          <w:szCs w:val="20"/>
        </w:rPr>
      </w:pPr>
    </w:p>
    <w:p w14:paraId="2B099327" w14:textId="75EC7D88" w:rsidR="00437A03" w:rsidRPr="004776EA" w:rsidRDefault="004776EA" w:rsidP="004776EA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4776EA">
        <w:rPr>
          <w:rFonts w:ascii="Arial" w:hAnsi="Arial" w:cs="Arial"/>
          <w:b/>
          <w:szCs w:val="20"/>
        </w:rPr>
        <w:t>DOMANDA DI PARTECIPAZIONE MANIFESTAZIONE DI INTERESSE PER LA COLLABORAZIONE PARTECIPAZIONE ALL’EVENTO PASSIONE ITALIA - MADRID DAL 31 MAGGIO – 2 GIUGNO 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776EA" w:rsidRPr="004776EA" w14:paraId="5AF15E16" w14:textId="77777777" w:rsidTr="004776EA">
        <w:tc>
          <w:tcPr>
            <w:tcW w:w="2122" w:type="dxa"/>
          </w:tcPr>
          <w:p w14:paraId="05866532" w14:textId="1554917B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776EA">
              <w:rPr>
                <w:rFonts w:ascii="Arial" w:hAnsi="Arial" w:cs="Arial"/>
                <w:b/>
                <w:szCs w:val="20"/>
              </w:rPr>
              <w:t>Il sottoscritto</w:t>
            </w:r>
          </w:p>
        </w:tc>
        <w:tc>
          <w:tcPr>
            <w:tcW w:w="7506" w:type="dxa"/>
          </w:tcPr>
          <w:p w14:paraId="0FE4E351" w14:textId="77777777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4776EA" w:rsidRPr="004776EA" w14:paraId="7388E4FB" w14:textId="77777777" w:rsidTr="004776EA">
        <w:tc>
          <w:tcPr>
            <w:tcW w:w="2122" w:type="dxa"/>
          </w:tcPr>
          <w:p w14:paraId="78B34CA7" w14:textId="7816721E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776EA">
              <w:rPr>
                <w:rFonts w:ascii="Arial" w:hAnsi="Arial" w:cs="Arial"/>
                <w:b/>
                <w:szCs w:val="20"/>
              </w:rPr>
              <w:t xml:space="preserve">Nato a </w:t>
            </w:r>
            <w:r>
              <w:rPr>
                <w:rFonts w:ascii="Arial" w:hAnsi="Arial" w:cs="Arial"/>
                <w:b/>
                <w:szCs w:val="20"/>
              </w:rPr>
              <w:t>- il</w:t>
            </w:r>
          </w:p>
        </w:tc>
        <w:tc>
          <w:tcPr>
            <w:tcW w:w="7506" w:type="dxa"/>
          </w:tcPr>
          <w:p w14:paraId="11909AA2" w14:textId="77777777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4776EA" w:rsidRPr="004776EA" w14:paraId="0680C560" w14:textId="77777777" w:rsidTr="004776EA">
        <w:tc>
          <w:tcPr>
            <w:tcW w:w="2122" w:type="dxa"/>
          </w:tcPr>
          <w:p w14:paraId="65C570DC" w14:textId="5E0C6B73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776EA">
              <w:rPr>
                <w:rFonts w:ascii="Arial" w:hAnsi="Arial" w:cs="Arial"/>
                <w:b/>
                <w:szCs w:val="20"/>
              </w:rPr>
              <w:t xml:space="preserve">Residente </w:t>
            </w:r>
          </w:p>
        </w:tc>
        <w:tc>
          <w:tcPr>
            <w:tcW w:w="7506" w:type="dxa"/>
          </w:tcPr>
          <w:p w14:paraId="6287958A" w14:textId="77777777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4776EA" w:rsidRPr="004776EA" w14:paraId="4DE8CD50" w14:textId="77777777" w:rsidTr="004776EA">
        <w:tc>
          <w:tcPr>
            <w:tcW w:w="2122" w:type="dxa"/>
          </w:tcPr>
          <w:p w14:paraId="1520991E" w14:textId="64D9E0FE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776EA">
              <w:rPr>
                <w:rFonts w:ascii="Arial" w:hAnsi="Arial" w:cs="Arial"/>
                <w:b/>
                <w:szCs w:val="20"/>
              </w:rPr>
              <w:t>Codice Fiscale</w:t>
            </w:r>
          </w:p>
        </w:tc>
        <w:tc>
          <w:tcPr>
            <w:tcW w:w="7506" w:type="dxa"/>
          </w:tcPr>
          <w:p w14:paraId="1E9ED1F1" w14:textId="77777777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4776EA" w:rsidRPr="004776EA" w14:paraId="44C3532D" w14:textId="77777777" w:rsidTr="004776EA">
        <w:tc>
          <w:tcPr>
            <w:tcW w:w="2122" w:type="dxa"/>
          </w:tcPr>
          <w:p w14:paraId="771949D4" w14:textId="09300355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776EA">
              <w:rPr>
                <w:rFonts w:ascii="Arial" w:hAnsi="Arial" w:cs="Arial"/>
                <w:b/>
                <w:szCs w:val="20"/>
              </w:rPr>
              <w:t>Rappresentante Legale dell’Impresa</w:t>
            </w:r>
          </w:p>
        </w:tc>
        <w:tc>
          <w:tcPr>
            <w:tcW w:w="7506" w:type="dxa"/>
          </w:tcPr>
          <w:p w14:paraId="20324D11" w14:textId="77777777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4776EA" w:rsidRPr="004776EA" w14:paraId="476BB6A4" w14:textId="77777777" w:rsidTr="004776EA">
        <w:tc>
          <w:tcPr>
            <w:tcW w:w="2122" w:type="dxa"/>
          </w:tcPr>
          <w:p w14:paraId="145AC290" w14:textId="52AA7D25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776EA">
              <w:rPr>
                <w:rFonts w:ascii="Arial" w:hAnsi="Arial" w:cs="Arial"/>
                <w:b/>
                <w:szCs w:val="20"/>
              </w:rPr>
              <w:t>Con sede</w:t>
            </w:r>
          </w:p>
        </w:tc>
        <w:tc>
          <w:tcPr>
            <w:tcW w:w="7506" w:type="dxa"/>
          </w:tcPr>
          <w:p w14:paraId="78E6C049" w14:textId="77777777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4776EA" w:rsidRPr="004776EA" w14:paraId="382E6006" w14:textId="77777777" w:rsidTr="004776EA">
        <w:tc>
          <w:tcPr>
            <w:tcW w:w="2122" w:type="dxa"/>
          </w:tcPr>
          <w:p w14:paraId="15B0E9F1" w14:textId="4D6F18C7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776EA">
              <w:rPr>
                <w:rFonts w:ascii="Arial" w:hAnsi="Arial" w:cs="Arial"/>
                <w:b/>
                <w:szCs w:val="20"/>
              </w:rPr>
              <w:t>Telefono</w:t>
            </w:r>
          </w:p>
        </w:tc>
        <w:tc>
          <w:tcPr>
            <w:tcW w:w="7506" w:type="dxa"/>
          </w:tcPr>
          <w:p w14:paraId="3F0B865C" w14:textId="77777777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4776EA" w:rsidRPr="004776EA" w14:paraId="5928C078" w14:textId="77777777" w:rsidTr="004776EA">
        <w:tc>
          <w:tcPr>
            <w:tcW w:w="2122" w:type="dxa"/>
          </w:tcPr>
          <w:p w14:paraId="4683E1DB" w14:textId="1DCC9F4D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776EA">
              <w:rPr>
                <w:rFonts w:ascii="Arial" w:hAnsi="Arial" w:cs="Arial"/>
                <w:b/>
                <w:szCs w:val="20"/>
              </w:rPr>
              <w:t>Email</w:t>
            </w:r>
          </w:p>
        </w:tc>
        <w:tc>
          <w:tcPr>
            <w:tcW w:w="7506" w:type="dxa"/>
          </w:tcPr>
          <w:p w14:paraId="4C7C572A" w14:textId="77777777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4776EA" w:rsidRPr="004776EA" w14:paraId="7B251519" w14:textId="77777777" w:rsidTr="004776EA">
        <w:tc>
          <w:tcPr>
            <w:tcW w:w="2122" w:type="dxa"/>
          </w:tcPr>
          <w:p w14:paraId="0B6CB01C" w14:textId="2C87F231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proofErr w:type="spellStart"/>
            <w:r w:rsidRPr="004776EA">
              <w:rPr>
                <w:rFonts w:ascii="Arial" w:hAnsi="Arial" w:cs="Arial"/>
                <w:b/>
                <w:szCs w:val="20"/>
              </w:rPr>
              <w:t>Pec</w:t>
            </w:r>
            <w:proofErr w:type="spellEnd"/>
          </w:p>
        </w:tc>
        <w:tc>
          <w:tcPr>
            <w:tcW w:w="7506" w:type="dxa"/>
          </w:tcPr>
          <w:p w14:paraId="63ACE6F4" w14:textId="77777777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4776EA" w:rsidRPr="004776EA" w14:paraId="4C8A7962" w14:textId="77777777" w:rsidTr="004776EA">
        <w:tc>
          <w:tcPr>
            <w:tcW w:w="2122" w:type="dxa"/>
          </w:tcPr>
          <w:p w14:paraId="548D5BAA" w14:textId="5FC6C9FB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776EA">
              <w:rPr>
                <w:rFonts w:ascii="Arial" w:hAnsi="Arial" w:cs="Arial"/>
                <w:b/>
                <w:szCs w:val="20"/>
              </w:rPr>
              <w:t>Partita Iva</w:t>
            </w:r>
          </w:p>
        </w:tc>
        <w:tc>
          <w:tcPr>
            <w:tcW w:w="7506" w:type="dxa"/>
          </w:tcPr>
          <w:p w14:paraId="4E026285" w14:textId="77777777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4776EA" w:rsidRPr="004776EA" w14:paraId="36F18551" w14:textId="77777777" w:rsidTr="004776EA">
        <w:tc>
          <w:tcPr>
            <w:tcW w:w="2122" w:type="dxa"/>
          </w:tcPr>
          <w:p w14:paraId="775F821C" w14:textId="5F544E84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Codice Fiscale</w:t>
            </w:r>
          </w:p>
        </w:tc>
        <w:tc>
          <w:tcPr>
            <w:tcW w:w="7506" w:type="dxa"/>
          </w:tcPr>
          <w:p w14:paraId="260F6063" w14:textId="77777777" w:rsidR="004776EA" w:rsidRPr="004776EA" w:rsidRDefault="004776EA" w:rsidP="004776EA">
            <w:pPr>
              <w:spacing w:after="0"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95F0933" w14:textId="77777777" w:rsidR="00437A03" w:rsidRPr="004776EA" w:rsidRDefault="00437A03" w:rsidP="004776EA">
      <w:pPr>
        <w:spacing w:after="0" w:line="360" w:lineRule="auto"/>
        <w:jc w:val="both"/>
        <w:rPr>
          <w:rFonts w:ascii="Arial" w:hAnsi="Arial" w:cs="Arial"/>
          <w:b/>
          <w:szCs w:val="20"/>
        </w:rPr>
      </w:pPr>
    </w:p>
    <w:p w14:paraId="32510435" w14:textId="75CC1F1F" w:rsidR="00825A8B" w:rsidRPr="004776EA" w:rsidRDefault="00437A03" w:rsidP="004776EA">
      <w:pPr>
        <w:spacing w:line="360" w:lineRule="auto"/>
        <w:jc w:val="center"/>
        <w:rPr>
          <w:rFonts w:ascii="Arial" w:hAnsi="Arial" w:cs="Arial"/>
          <w:b/>
          <w:color w:val="000000"/>
          <w:szCs w:val="20"/>
        </w:rPr>
      </w:pPr>
      <w:r w:rsidRPr="004776EA">
        <w:rPr>
          <w:rFonts w:ascii="Arial" w:hAnsi="Arial" w:cs="Arial"/>
          <w:b/>
          <w:color w:val="000000"/>
          <w:szCs w:val="20"/>
        </w:rPr>
        <w:t>CHIEDE</w:t>
      </w:r>
    </w:p>
    <w:p w14:paraId="1152C770" w14:textId="4432B446" w:rsidR="00EE7D19" w:rsidRPr="004776EA" w:rsidRDefault="00825A8B" w:rsidP="004776EA">
      <w:pPr>
        <w:spacing w:after="0" w:line="360" w:lineRule="auto"/>
        <w:jc w:val="both"/>
        <w:rPr>
          <w:rFonts w:ascii="Arial" w:eastAsia="Arial" w:hAnsi="Arial" w:cs="Arial"/>
          <w:szCs w:val="20"/>
        </w:rPr>
      </w:pPr>
      <w:r w:rsidRPr="004776EA">
        <w:rPr>
          <w:rFonts w:ascii="Arial" w:hAnsi="Arial" w:cs="Arial"/>
          <w:color w:val="000000"/>
          <w:szCs w:val="20"/>
        </w:rPr>
        <w:t xml:space="preserve">di essere </w:t>
      </w:r>
      <w:proofErr w:type="spellStart"/>
      <w:r w:rsidRPr="004776EA">
        <w:rPr>
          <w:rFonts w:ascii="Arial" w:hAnsi="Arial" w:cs="Arial"/>
          <w:color w:val="000000"/>
          <w:szCs w:val="20"/>
        </w:rPr>
        <w:t>ammess</w:t>
      </w:r>
      <w:proofErr w:type="spellEnd"/>
      <w:r w:rsidRPr="004776EA">
        <w:rPr>
          <w:rFonts w:ascii="Arial" w:hAnsi="Arial" w:cs="Arial"/>
          <w:color w:val="000000"/>
          <w:szCs w:val="20"/>
        </w:rPr>
        <w:t>__ a partecipate all</w:t>
      </w:r>
      <w:r w:rsidRPr="004776EA">
        <w:rPr>
          <w:rFonts w:ascii="Arial" w:eastAsia="Arial" w:hAnsi="Arial" w:cs="Arial"/>
          <w:color w:val="000000"/>
          <w:szCs w:val="20"/>
        </w:rPr>
        <w:t>a manifestazione di interesse</w:t>
      </w:r>
      <w:r w:rsidR="00EE7D19" w:rsidRPr="004776EA">
        <w:rPr>
          <w:rFonts w:ascii="Arial" w:eastAsia="Arial" w:hAnsi="Arial" w:cs="Arial"/>
          <w:szCs w:val="20"/>
        </w:rPr>
        <w:t xml:space="preserve"> </w:t>
      </w:r>
      <w:r w:rsidR="004776EA" w:rsidRPr="004776EA">
        <w:rPr>
          <w:rFonts w:ascii="Arial" w:hAnsi="Arial" w:cs="Arial"/>
          <w:szCs w:val="20"/>
        </w:rPr>
        <w:t>indetta da</w:t>
      </w:r>
      <w:r w:rsidR="004776EA" w:rsidRPr="004776EA">
        <w:rPr>
          <w:rFonts w:ascii="Arial" w:hAnsi="Arial" w:cs="Arial"/>
          <w:color w:val="000000"/>
          <w:szCs w:val="20"/>
        </w:rPr>
        <w:t>l GAL Sulcis Iglesiente Capoterra e Campidano di Cagliari</w:t>
      </w:r>
      <w:r w:rsidR="004776EA" w:rsidRPr="004776EA">
        <w:rPr>
          <w:rFonts w:ascii="Arial" w:eastAsia="Arial" w:hAnsi="Arial" w:cs="Arial"/>
          <w:szCs w:val="20"/>
        </w:rPr>
        <w:t xml:space="preserve"> per la collaborazione partecipazione all’evento “Passione Italia” - Madrid dal 31 maggio – 2 giugno 2024</w:t>
      </w:r>
      <w:r w:rsidR="004776EA" w:rsidRPr="004776EA">
        <w:rPr>
          <w:rFonts w:ascii="Arial" w:eastAsia="Arial" w:hAnsi="Arial" w:cs="Arial"/>
          <w:color w:val="000000"/>
          <w:szCs w:val="20"/>
        </w:rPr>
        <w:t xml:space="preserve">. </w:t>
      </w:r>
      <w:r w:rsidR="00EE7D19" w:rsidRPr="004776EA">
        <w:rPr>
          <w:rFonts w:ascii="Arial" w:eastAsia="Arial" w:hAnsi="Arial" w:cs="Arial"/>
          <w:color w:val="000000"/>
          <w:szCs w:val="20"/>
        </w:rPr>
        <w:t>Nella seguente categoria:</w:t>
      </w:r>
    </w:p>
    <w:p w14:paraId="2FB9C2AB" w14:textId="77777777" w:rsidR="00EE7D19" w:rsidRPr="004776EA" w:rsidRDefault="00EE7D19" w:rsidP="00D55ECE">
      <w:pPr>
        <w:pStyle w:val="Paragrafoelenco"/>
        <w:spacing w:after="0" w:line="360" w:lineRule="auto"/>
        <w:jc w:val="both"/>
        <w:rPr>
          <w:rFonts w:ascii="Arial" w:eastAsia="Arial" w:hAnsi="Arial" w:cs="Arial"/>
          <w:color w:val="000000"/>
          <w:szCs w:val="20"/>
        </w:rPr>
      </w:pPr>
    </w:p>
    <w:p w14:paraId="294EDDA6" w14:textId="3AF9732C" w:rsidR="004776EA" w:rsidRDefault="004776EA" w:rsidP="00D55ECE">
      <w:pPr>
        <w:pStyle w:val="Paragrafoelenco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t>Vino Carignano DOC</w:t>
      </w:r>
    </w:p>
    <w:p w14:paraId="7E9FCBD6" w14:textId="722C2DE1" w:rsidR="00A700D3" w:rsidRPr="004776EA" w:rsidRDefault="00A700D3" w:rsidP="00D55ECE">
      <w:pPr>
        <w:pStyle w:val="Paragrafoelenco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Vino IGT e DOC prodotto nel territorio del </w:t>
      </w:r>
      <w:proofErr w:type="spellStart"/>
      <w:r>
        <w:rPr>
          <w:rFonts w:ascii="Arial" w:hAnsi="Arial" w:cs="Arial"/>
          <w:color w:val="000000"/>
          <w:szCs w:val="20"/>
        </w:rPr>
        <w:t>Gal</w:t>
      </w:r>
      <w:proofErr w:type="spellEnd"/>
    </w:p>
    <w:p w14:paraId="5199F701" w14:textId="0EC428A4" w:rsidR="004776EA" w:rsidRPr="004776EA" w:rsidRDefault="004776EA" w:rsidP="00D55ECE">
      <w:pPr>
        <w:pStyle w:val="Paragrafoelenco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t>Tonno Rosso</w:t>
      </w:r>
    </w:p>
    <w:p w14:paraId="1AA5C911" w14:textId="1657E443" w:rsidR="004776EA" w:rsidRPr="004776EA" w:rsidRDefault="004776EA" w:rsidP="00D55ECE">
      <w:pPr>
        <w:pStyle w:val="Paragrafoelenco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t>Miele</w:t>
      </w:r>
    </w:p>
    <w:p w14:paraId="651F53A3" w14:textId="44DC9929" w:rsidR="004776EA" w:rsidRPr="004776EA" w:rsidRDefault="004776EA" w:rsidP="00D55ECE">
      <w:pPr>
        <w:pStyle w:val="Paragrafoelenco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t>Formaggi</w:t>
      </w:r>
    </w:p>
    <w:p w14:paraId="7DD87279" w14:textId="5DEC83EC" w:rsidR="004776EA" w:rsidRPr="004776EA" w:rsidRDefault="004776EA" w:rsidP="00D55ECE">
      <w:pPr>
        <w:pStyle w:val="Paragrafoelenco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t>Distillati</w:t>
      </w:r>
    </w:p>
    <w:p w14:paraId="73AC7920" w14:textId="558DE041" w:rsidR="004776EA" w:rsidRPr="004776EA" w:rsidRDefault="004776EA" w:rsidP="00D55ECE">
      <w:pPr>
        <w:pStyle w:val="Paragrafoelenco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t>Birra artigianale</w:t>
      </w:r>
    </w:p>
    <w:p w14:paraId="3AAFB37E" w14:textId="3EE1108E" w:rsidR="004776EA" w:rsidRDefault="004776EA" w:rsidP="00D55ECE">
      <w:pPr>
        <w:pStyle w:val="Paragrafoelenco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t>Zafferano</w:t>
      </w:r>
    </w:p>
    <w:p w14:paraId="3C647FF1" w14:textId="785B1FC4" w:rsidR="00A700D3" w:rsidRPr="004776EA" w:rsidRDefault="00A700D3" w:rsidP="00D55ECE">
      <w:pPr>
        <w:pStyle w:val="Paragrafoelenco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Ortofrutta e derivati</w:t>
      </w:r>
    </w:p>
    <w:p w14:paraId="113F165D" w14:textId="4C79EAF2" w:rsidR="00437A03" w:rsidRPr="004776EA" w:rsidRDefault="00437A03" w:rsidP="004776EA">
      <w:pPr>
        <w:spacing w:line="360" w:lineRule="auto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lastRenderedPageBreak/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720C7E5E" w14:textId="71527834" w:rsidR="00437A03" w:rsidRPr="004776EA" w:rsidRDefault="00437A03" w:rsidP="004776EA">
      <w:pPr>
        <w:spacing w:line="360" w:lineRule="auto"/>
        <w:jc w:val="center"/>
        <w:rPr>
          <w:rFonts w:ascii="Arial" w:hAnsi="Arial" w:cs="Arial"/>
          <w:b/>
          <w:color w:val="000000"/>
          <w:szCs w:val="20"/>
        </w:rPr>
      </w:pPr>
      <w:r w:rsidRPr="004776EA">
        <w:rPr>
          <w:rFonts w:ascii="Arial" w:hAnsi="Arial" w:cs="Arial"/>
          <w:b/>
          <w:color w:val="000000"/>
          <w:szCs w:val="20"/>
        </w:rPr>
        <w:t>DICHIARA</w:t>
      </w:r>
    </w:p>
    <w:p w14:paraId="4E7C126E" w14:textId="7CCEF25F" w:rsidR="00437A03" w:rsidRPr="004776EA" w:rsidRDefault="00437A03" w:rsidP="004776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t>Di essere cittadino italiano</w:t>
      </w:r>
    </w:p>
    <w:p w14:paraId="0A51DDBE" w14:textId="042BF43E" w:rsidR="004776EA" w:rsidRPr="004776EA" w:rsidRDefault="00437A03" w:rsidP="004776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t xml:space="preserve">Di essere </w:t>
      </w:r>
      <w:r w:rsidR="00990699" w:rsidRPr="004776EA">
        <w:rPr>
          <w:rFonts w:ascii="Arial" w:hAnsi="Arial" w:cs="Arial"/>
          <w:szCs w:val="20"/>
        </w:rPr>
        <w:t xml:space="preserve">il rappresentante legale </w:t>
      </w:r>
      <w:r w:rsidR="004776EA" w:rsidRPr="004776EA">
        <w:rPr>
          <w:rFonts w:ascii="Arial" w:hAnsi="Arial" w:cs="Arial"/>
          <w:szCs w:val="20"/>
        </w:rPr>
        <w:t>dell’impresa ________________________</w:t>
      </w:r>
    </w:p>
    <w:p w14:paraId="177019B3" w14:textId="45CDFC39" w:rsidR="004776EA" w:rsidRPr="004776EA" w:rsidRDefault="004776EA" w:rsidP="004776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t>Di avere sede operativa nel comune di______________________</w:t>
      </w:r>
    </w:p>
    <w:p w14:paraId="3DF52E12" w14:textId="77777777" w:rsidR="00D27A76" w:rsidRPr="004776EA" w:rsidRDefault="00D27A76" w:rsidP="00477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Cs w:val="20"/>
        </w:rPr>
      </w:pPr>
    </w:p>
    <w:p w14:paraId="749B6B6B" w14:textId="12917C8B" w:rsidR="0043114C" w:rsidRPr="00D55ECE" w:rsidRDefault="0043114C" w:rsidP="00477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Cs w:val="20"/>
        </w:rPr>
      </w:pPr>
      <w:r w:rsidRPr="00D55ECE">
        <w:rPr>
          <w:rFonts w:ascii="Arial" w:hAnsi="Arial" w:cs="Arial"/>
          <w:b/>
          <w:bCs/>
          <w:color w:val="000000"/>
          <w:szCs w:val="20"/>
        </w:rPr>
        <w:t>Di voler partecipare all’evento con i seguenti prodotti rappresentativi del territorio</w:t>
      </w:r>
    </w:p>
    <w:p w14:paraId="6082F18C" w14:textId="77777777" w:rsidR="00D55ECE" w:rsidRDefault="00D55ECE" w:rsidP="00D55E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Cs w:val="20"/>
        </w:rPr>
      </w:pPr>
    </w:p>
    <w:p w14:paraId="75F75742" w14:textId="77777777" w:rsidR="00D55ECE" w:rsidRPr="004776EA" w:rsidRDefault="00D55ECE" w:rsidP="00D55E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Cs w:val="20"/>
        </w:rPr>
      </w:pPr>
    </w:p>
    <w:p w14:paraId="72D5B98E" w14:textId="77777777" w:rsidR="00D55ECE" w:rsidRDefault="00D55ECE" w:rsidP="00477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B9F0F5E" w14:textId="0315E0C0" w:rsidR="004776EA" w:rsidRPr="00D55ECE" w:rsidRDefault="004776EA" w:rsidP="00477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Cs w:val="20"/>
        </w:rPr>
      </w:pPr>
      <w:r w:rsidRPr="00D55ECE">
        <w:rPr>
          <w:rFonts w:ascii="Arial" w:hAnsi="Arial" w:cs="Arial"/>
          <w:b/>
          <w:bCs/>
          <w:color w:val="000000"/>
          <w:szCs w:val="20"/>
        </w:rPr>
        <w:t>Di voler partecipare all’evento con la seguente quantità di prodott</w:t>
      </w:r>
      <w:r w:rsidR="00D55ECE">
        <w:rPr>
          <w:rFonts w:ascii="Arial" w:hAnsi="Arial" w:cs="Arial"/>
          <w:b/>
          <w:bCs/>
          <w:color w:val="000000"/>
          <w:szCs w:val="20"/>
        </w:rPr>
        <w:t>i</w:t>
      </w:r>
      <w:r w:rsidR="00A700D3">
        <w:rPr>
          <w:rFonts w:ascii="Arial" w:hAnsi="Arial" w:cs="Arial"/>
          <w:b/>
          <w:bCs/>
          <w:color w:val="000000"/>
          <w:szCs w:val="20"/>
        </w:rPr>
        <w:t xml:space="preserve"> in omaggio</w:t>
      </w:r>
    </w:p>
    <w:p w14:paraId="7C8B4EEE" w14:textId="77777777" w:rsidR="00D55ECE" w:rsidRDefault="00D55ECE" w:rsidP="00D55E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Cs w:val="20"/>
        </w:rPr>
      </w:pPr>
    </w:p>
    <w:p w14:paraId="075FFE1F" w14:textId="77777777" w:rsidR="00D55ECE" w:rsidRPr="004776EA" w:rsidRDefault="00D55ECE" w:rsidP="00D55E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Cs w:val="20"/>
        </w:rPr>
      </w:pPr>
    </w:p>
    <w:p w14:paraId="2C3163F1" w14:textId="77777777" w:rsidR="00D55ECE" w:rsidRDefault="00D55ECE" w:rsidP="00477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Cs w:val="20"/>
        </w:rPr>
      </w:pPr>
    </w:p>
    <w:p w14:paraId="2D704CE0" w14:textId="08A48FE8" w:rsidR="00456896" w:rsidRPr="004776EA" w:rsidRDefault="00456896" w:rsidP="00477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t>Per le imprese agricole, agroalimentari e artigiane:</w:t>
      </w:r>
    </w:p>
    <w:p w14:paraId="6C0A2949" w14:textId="5CDEB68D" w:rsidR="00370779" w:rsidRPr="004776EA" w:rsidRDefault="00370779" w:rsidP="004776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Cs w:val="20"/>
        </w:rPr>
      </w:pPr>
    </w:p>
    <w:p w14:paraId="5C5AAC2E" w14:textId="77777777" w:rsidR="00370779" w:rsidRPr="004776EA" w:rsidRDefault="00370779" w:rsidP="004776EA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Cs w:val="20"/>
        </w:rPr>
      </w:pPr>
      <w:r w:rsidRPr="004776EA">
        <w:rPr>
          <w:rFonts w:ascii="Arial" w:eastAsia="Arial" w:hAnsi="Arial" w:cs="Arial"/>
          <w:szCs w:val="20"/>
        </w:rPr>
        <w:t>L’impresa deve essere regolarmente iscritta al Registro delle Imprese presso le CCIAA.</w:t>
      </w:r>
    </w:p>
    <w:p w14:paraId="1D8C4CD6" w14:textId="77777777" w:rsidR="00370779" w:rsidRPr="004776EA" w:rsidRDefault="00370779" w:rsidP="004776EA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Cs w:val="20"/>
        </w:rPr>
      </w:pPr>
      <w:r w:rsidRPr="004776EA">
        <w:rPr>
          <w:rFonts w:ascii="Arial" w:eastAsia="Arial" w:hAnsi="Arial" w:cs="Arial"/>
          <w:szCs w:val="20"/>
        </w:rPr>
        <w:t>Se trattasi di Impresa Artigiana deve essere iscritta all’Albo delle Imprese Artigiane presso la CCIAA.</w:t>
      </w:r>
    </w:p>
    <w:p w14:paraId="1B788BE8" w14:textId="567E4D24" w:rsidR="00370779" w:rsidRPr="004776EA" w:rsidRDefault="00370779" w:rsidP="004776EA">
      <w:pPr>
        <w:spacing w:line="360" w:lineRule="auto"/>
        <w:jc w:val="center"/>
        <w:rPr>
          <w:rFonts w:ascii="Arial" w:eastAsia="Arial" w:hAnsi="Arial" w:cs="Arial"/>
          <w:b/>
          <w:szCs w:val="20"/>
        </w:rPr>
      </w:pPr>
      <w:r w:rsidRPr="004776EA">
        <w:rPr>
          <w:rFonts w:ascii="Arial" w:eastAsia="Arial" w:hAnsi="Arial" w:cs="Arial"/>
          <w:b/>
          <w:szCs w:val="20"/>
        </w:rPr>
        <w:t>SI IMPEGNA A</w:t>
      </w:r>
    </w:p>
    <w:p w14:paraId="2F0125DB" w14:textId="2C01C25A" w:rsidR="00D55ECE" w:rsidRDefault="00D55ECE" w:rsidP="004776E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 xml:space="preserve">Mettere a disposizione del </w:t>
      </w:r>
      <w:proofErr w:type="spellStart"/>
      <w:r>
        <w:rPr>
          <w:rFonts w:ascii="Arial" w:eastAsia="Arial" w:hAnsi="Arial" w:cs="Arial"/>
          <w:szCs w:val="20"/>
        </w:rPr>
        <w:t>Gal</w:t>
      </w:r>
      <w:proofErr w:type="spellEnd"/>
      <w:r>
        <w:rPr>
          <w:rFonts w:ascii="Arial" w:eastAsia="Arial" w:hAnsi="Arial" w:cs="Arial"/>
          <w:szCs w:val="20"/>
        </w:rPr>
        <w:t xml:space="preserve"> i prodotti a titolo gratuito.</w:t>
      </w:r>
    </w:p>
    <w:p w14:paraId="256B5D72" w14:textId="0686DE07" w:rsidR="00D55ECE" w:rsidRDefault="00D55ECE" w:rsidP="004776EA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 xml:space="preserve">Fornire il proprio logo aziendale </w:t>
      </w:r>
      <w:r w:rsidR="00A700D3">
        <w:rPr>
          <w:rFonts w:ascii="Arial" w:eastAsia="Arial" w:hAnsi="Arial" w:cs="Arial"/>
          <w:szCs w:val="20"/>
        </w:rPr>
        <w:t xml:space="preserve">e altro materiale promozionale </w:t>
      </w:r>
      <w:r>
        <w:rPr>
          <w:rFonts w:ascii="Arial" w:eastAsia="Arial" w:hAnsi="Arial" w:cs="Arial"/>
          <w:szCs w:val="20"/>
        </w:rPr>
        <w:t>per le attività di comunicazione legate all’evento e alla promozione dei prodotti secondo le disposizioni successivamente comunicate;</w:t>
      </w:r>
    </w:p>
    <w:p w14:paraId="6ED2E9D4" w14:textId="77777777" w:rsidR="00D55ECE" w:rsidRPr="00D55ECE" w:rsidRDefault="00D55ECE" w:rsidP="00D55ECE">
      <w:pPr>
        <w:spacing w:line="360" w:lineRule="auto"/>
        <w:ind w:left="360"/>
        <w:jc w:val="both"/>
        <w:rPr>
          <w:rFonts w:ascii="Arial" w:eastAsia="Arial" w:hAnsi="Arial" w:cs="Arial"/>
          <w:szCs w:val="20"/>
        </w:rPr>
      </w:pPr>
    </w:p>
    <w:p w14:paraId="5E7EB87C" w14:textId="4ABE75F3" w:rsidR="00437A03" w:rsidRPr="004776EA" w:rsidRDefault="00437A03" w:rsidP="004776EA">
      <w:pPr>
        <w:spacing w:line="360" w:lineRule="auto"/>
        <w:jc w:val="both"/>
        <w:rPr>
          <w:rFonts w:ascii="Arial" w:hAnsi="Arial" w:cs="Arial"/>
          <w:b/>
          <w:color w:val="000000"/>
          <w:szCs w:val="20"/>
        </w:rPr>
      </w:pPr>
      <w:r w:rsidRPr="004776EA">
        <w:rPr>
          <w:rFonts w:ascii="Arial" w:hAnsi="Arial" w:cs="Arial"/>
          <w:b/>
          <w:color w:val="000000"/>
          <w:szCs w:val="20"/>
        </w:rPr>
        <w:t xml:space="preserve">Data ____________ </w:t>
      </w:r>
      <w:r w:rsidR="00D55ECE">
        <w:rPr>
          <w:rFonts w:ascii="Arial" w:hAnsi="Arial" w:cs="Arial"/>
          <w:b/>
          <w:color w:val="000000"/>
          <w:szCs w:val="20"/>
        </w:rPr>
        <w:tab/>
      </w:r>
      <w:r w:rsidR="00D55ECE">
        <w:rPr>
          <w:rFonts w:ascii="Arial" w:hAnsi="Arial" w:cs="Arial"/>
          <w:b/>
          <w:color w:val="000000"/>
          <w:szCs w:val="20"/>
        </w:rPr>
        <w:tab/>
      </w:r>
      <w:r w:rsidRPr="004776EA">
        <w:rPr>
          <w:rFonts w:ascii="Arial" w:hAnsi="Arial" w:cs="Arial"/>
          <w:b/>
          <w:color w:val="000000"/>
          <w:szCs w:val="20"/>
        </w:rPr>
        <w:t>FIRMA per esteso ________________________________________</w:t>
      </w:r>
    </w:p>
    <w:p w14:paraId="2C6FD8DB" w14:textId="77777777" w:rsidR="00D55ECE" w:rsidRDefault="00D55ECE" w:rsidP="004776EA">
      <w:pPr>
        <w:spacing w:line="360" w:lineRule="auto"/>
        <w:jc w:val="both"/>
        <w:rPr>
          <w:rFonts w:ascii="Arial" w:hAnsi="Arial" w:cs="Arial"/>
          <w:color w:val="000000"/>
          <w:szCs w:val="20"/>
        </w:rPr>
      </w:pPr>
    </w:p>
    <w:p w14:paraId="4F12497B" w14:textId="155657B8" w:rsidR="00437A03" w:rsidRPr="004776EA" w:rsidRDefault="00437A03" w:rsidP="004776EA">
      <w:pPr>
        <w:spacing w:line="360" w:lineRule="auto"/>
        <w:jc w:val="both"/>
        <w:rPr>
          <w:rFonts w:ascii="Arial" w:hAnsi="Arial" w:cs="Arial"/>
          <w:color w:val="000000"/>
          <w:szCs w:val="20"/>
        </w:rPr>
      </w:pPr>
      <w:r w:rsidRPr="004776EA">
        <w:rPr>
          <w:rFonts w:ascii="Arial" w:hAnsi="Arial" w:cs="Arial"/>
          <w:color w:val="000000"/>
          <w:szCs w:val="20"/>
        </w:rPr>
        <w:t>I dati acquisiti con la presente scheda saranno trattati e conservati dall’Ente nel rispetto del Regolamento UE Regolamento UE 2016/679 per il periodo di svolgimento dell’attività correlata.</w:t>
      </w:r>
    </w:p>
    <w:p w14:paraId="0B99D04C" w14:textId="77777777" w:rsidR="00437A03" w:rsidRPr="004776EA" w:rsidRDefault="00437A03" w:rsidP="004776EA">
      <w:pPr>
        <w:spacing w:line="360" w:lineRule="auto"/>
        <w:jc w:val="both"/>
        <w:rPr>
          <w:rFonts w:ascii="Arial" w:hAnsi="Arial" w:cs="Arial"/>
          <w:b/>
          <w:color w:val="000000"/>
          <w:szCs w:val="20"/>
        </w:rPr>
      </w:pPr>
      <w:r w:rsidRPr="004776EA">
        <w:rPr>
          <w:rFonts w:ascii="Arial" w:hAnsi="Arial" w:cs="Arial"/>
          <w:b/>
          <w:color w:val="000000"/>
          <w:szCs w:val="20"/>
        </w:rPr>
        <w:t xml:space="preserve">L’interessato potrà esercitare i diritti previsti dal del </w:t>
      </w:r>
      <w:proofErr w:type="spellStart"/>
      <w:r w:rsidRPr="004776EA">
        <w:rPr>
          <w:rFonts w:ascii="Arial" w:hAnsi="Arial" w:cs="Arial"/>
          <w:b/>
          <w:color w:val="000000"/>
          <w:szCs w:val="20"/>
        </w:rPr>
        <w:t>D.Lgs.</w:t>
      </w:r>
      <w:proofErr w:type="spellEnd"/>
      <w:r w:rsidRPr="004776EA">
        <w:rPr>
          <w:rFonts w:ascii="Arial" w:hAnsi="Arial" w:cs="Arial"/>
          <w:b/>
          <w:color w:val="000000"/>
          <w:szCs w:val="20"/>
        </w:rPr>
        <w:t xml:space="preserve"> Regolamento UE 2016/679 in allegato</w:t>
      </w:r>
    </w:p>
    <w:p w14:paraId="01A47483" w14:textId="77777777" w:rsidR="00875326" w:rsidRPr="004776EA" w:rsidRDefault="00875326" w:rsidP="004776EA">
      <w:pPr>
        <w:spacing w:line="360" w:lineRule="auto"/>
        <w:rPr>
          <w:rFonts w:ascii="Arial" w:hAnsi="Arial" w:cs="Arial"/>
          <w:szCs w:val="20"/>
        </w:rPr>
      </w:pPr>
    </w:p>
    <w:sectPr w:rsidR="00875326" w:rsidRPr="004776EA" w:rsidSect="00664C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4" w:right="1134" w:bottom="1694" w:left="1134" w:header="0" w:footer="1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3B49" w14:textId="77777777" w:rsidR="006952AE" w:rsidRDefault="006952AE" w:rsidP="005677CF">
      <w:pPr>
        <w:spacing w:after="0" w:line="240" w:lineRule="auto"/>
      </w:pPr>
      <w:r>
        <w:separator/>
      </w:r>
    </w:p>
  </w:endnote>
  <w:endnote w:type="continuationSeparator" w:id="0">
    <w:p w14:paraId="6F4442A4" w14:textId="77777777" w:rsidR="006952AE" w:rsidRDefault="006952AE" w:rsidP="0056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0C8B" w14:textId="77777777" w:rsidR="00225D50" w:rsidRDefault="00225D50" w:rsidP="000A26ED">
    <w:pPr>
      <w:pStyle w:val="Pidipagina"/>
      <w:tabs>
        <w:tab w:val="clear" w:pos="4819"/>
        <w:tab w:val="clear" w:pos="9638"/>
        <w:tab w:val="left" w:pos="8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4701" w14:textId="513D567E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392C036E" w14:textId="77777777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57155961" w14:textId="77777777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59373C09" w14:textId="77777777" w:rsidR="00225D50" w:rsidRDefault="00225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9094" w14:textId="77777777" w:rsidR="006952AE" w:rsidRDefault="006952AE" w:rsidP="005677CF">
      <w:pPr>
        <w:spacing w:after="0" w:line="240" w:lineRule="auto"/>
      </w:pPr>
      <w:r>
        <w:separator/>
      </w:r>
    </w:p>
  </w:footnote>
  <w:footnote w:type="continuationSeparator" w:id="0">
    <w:p w14:paraId="67A15A3F" w14:textId="77777777" w:rsidR="006952AE" w:rsidRDefault="006952AE" w:rsidP="0056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96A4" w14:textId="738E70F1" w:rsidR="007D167F" w:rsidRDefault="00225D50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8FC297" wp14:editId="75CDB602">
              <wp:simplePos x="0" y="0"/>
              <wp:positionH relativeFrom="column">
                <wp:posOffset>1161518</wp:posOffset>
              </wp:positionH>
              <wp:positionV relativeFrom="paragraph">
                <wp:posOffset>263525</wp:posOffset>
              </wp:positionV>
              <wp:extent cx="3819525" cy="10165039"/>
              <wp:effectExtent l="0" t="0" r="317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49409E" id="Gruppo 6" o:spid="_x0000_s1026" style="position:absolute;margin-left:91.45pt;margin-top:20.75pt;width:300.75pt;height:800.4pt;z-index:-251655168" coordsize="38195,101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7" type="#_x0000_t75" style="position:absolute;left:8973;width:20269;height:5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">
                <v:imagedata r:id="rId3" o:title=""/>
              </v:shape>
              <v:shape id="Immagine 8" o:spid="_x0000_s1028" type="#_x0000_t75" style="position:absolute;top:96652;width:38195;height:4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&#13;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B6D3" w14:textId="332A7871" w:rsidR="004113B1" w:rsidRPr="00225D50" w:rsidRDefault="00CF1094" w:rsidP="00225D50">
    <w:pPr>
      <w:pStyle w:val="Intestazione"/>
    </w:pPr>
    <w:r w:rsidRPr="00FA2903">
      <w:rPr>
        <w:rFonts w:ascii="Arial" w:hAnsi="Arial" w:cs="Arial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5B60BD" wp14:editId="688D6CAC">
              <wp:simplePos x="0" y="0"/>
              <wp:positionH relativeFrom="margin">
                <wp:posOffset>1122630</wp:posOffset>
              </wp:positionH>
              <wp:positionV relativeFrom="margin">
                <wp:posOffset>-1279267</wp:posOffset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D5FA6F" id="Gruppo 5" o:spid="_x0000_s1026" style="position:absolute;margin-left:88.4pt;margin-top:-100.75pt;width:300.75pt;height:800.4pt;z-index:-251653120;mso-position-horizontal-relative:margin;mso-position-vertical-relative:margin;mso-width-relative:margin;mso-height-relative:margin" coordsize="38195,101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&#13;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&#13;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068"/>
    <w:multiLevelType w:val="hybridMultilevel"/>
    <w:tmpl w:val="C2D63DF2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BB7"/>
    <w:multiLevelType w:val="multilevel"/>
    <w:tmpl w:val="978E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DD5EA3"/>
    <w:multiLevelType w:val="hybridMultilevel"/>
    <w:tmpl w:val="C42429F8"/>
    <w:lvl w:ilvl="0" w:tplc="C786F1AA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45BEB"/>
    <w:multiLevelType w:val="hybridMultilevel"/>
    <w:tmpl w:val="FCB8D742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1772"/>
    <w:multiLevelType w:val="hybridMultilevel"/>
    <w:tmpl w:val="3BC41E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1DD9"/>
    <w:multiLevelType w:val="hybridMultilevel"/>
    <w:tmpl w:val="8B64F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A26B6"/>
    <w:multiLevelType w:val="hybridMultilevel"/>
    <w:tmpl w:val="BB52EDD8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05681"/>
    <w:multiLevelType w:val="multilevel"/>
    <w:tmpl w:val="ADFC533E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8" w15:restartNumberingAfterBreak="0">
    <w:nsid w:val="4B6D53C3"/>
    <w:multiLevelType w:val="hybridMultilevel"/>
    <w:tmpl w:val="57502B8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D2B345D"/>
    <w:multiLevelType w:val="hybridMultilevel"/>
    <w:tmpl w:val="C2221F52"/>
    <w:lvl w:ilvl="0" w:tplc="79EA75B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F1671"/>
    <w:multiLevelType w:val="hybridMultilevel"/>
    <w:tmpl w:val="2976E8B8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321C3"/>
    <w:multiLevelType w:val="hybridMultilevel"/>
    <w:tmpl w:val="E18E987C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36E84"/>
    <w:multiLevelType w:val="multilevel"/>
    <w:tmpl w:val="365CCBB6"/>
    <w:lvl w:ilvl="0">
      <w:start w:val="1"/>
      <w:numFmt w:val="decimal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3" w15:restartNumberingAfterBreak="0">
    <w:nsid w:val="6B933F9E"/>
    <w:multiLevelType w:val="hybridMultilevel"/>
    <w:tmpl w:val="A1327D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EA71674"/>
    <w:multiLevelType w:val="hybridMultilevel"/>
    <w:tmpl w:val="44E6B1D8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173483">
    <w:abstractNumId w:val="1"/>
  </w:num>
  <w:num w:numId="2" w16cid:durableId="1697925072">
    <w:abstractNumId w:val="7"/>
  </w:num>
  <w:num w:numId="3" w16cid:durableId="1234852523">
    <w:abstractNumId w:val="12"/>
  </w:num>
  <w:num w:numId="4" w16cid:durableId="656036238">
    <w:abstractNumId w:val="11"/>
  </w:num>
  <w:num w:numId="5" w16cid:durableId="1294559318">
    <w:abstractNumId w:val="3"/>
  </w:num>
  <w:num w:numId="6" w16cid:durableId="1447312771">
    <w:abstractNumId w:val="6"/>
  </w:num>
  <w:num w:numId="7" w16cid:durableId="1449466043">
    <w:abstractNumId w:val="13"/>
  </w:num>
  <w:num w:numId="8" w16cid:durableId="46223366">
    <w:abstractNumId w:val="2"/>
  </w:num>
  <w:num w:numId="9" w16cid:durableId="855927901">
    <w:abstractNumId w:val="5"/>
  </w:num>
  <w:num w:numId="10" w16cid:durableId="673456388">
    <w:abstractNumId w:val="8"/>
  </w:num>
  <w:num w:numId="11" w16cid:durableId="2146240006">
    <w:abstractNumId w:val="0"/>
  </w:num>
  <w:num w:numId="12" w16cid:durableId="1816218446">
    <w:abstractNumId w:val="10"/>
  </w:num>
  <w:num w:numId="13" w16cid:durableId="1604801802">
    <w:abstractNumId w:val="4"/>
  </w:num>
  <w:num w:numId="14" w16cid:durableId="660233556">
    <w:abstractNumId w:val="14"/>
  </w:num>
  <w:num w:numId="15" w16cid:durableId="46758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30"/>
    <w:rsid w:val="0003540B"/>
    <w:rsid w:val="0006228F"/>
    <w:rsid w:val="000766E2"/>
    <w:rsid w:val="000A21AD"/>
    <w:rsid w:val="000A26ED"/>
    <w:rsid w:val="000C4F8A"/>
    <w:rsid w:val="00153793"/>
    <w:rsid w:val="001662D3"/>
    <w:rsid w:val="001C4402"/>
    <w:rsid w:val="00225352"/>
    <w:rsid w:val="00225D50"/>
    <w:rsid w:val="00234896"/>
    <w:rsid w:val="002414C4"/>
    <w:rsid w:val="002448F6"/>
    <w:rsid w:val="002D7BC7"/>
    <w:rsid w:val="002F0A47"/>
    <w:rsid w:val="003052FE"/>
    <w:rsid w:val="00307DFB"/>
    <w:rsid w:val="00370779"/>
    <w:rsid w:val="003822CF"/>
    <w:rsid w:val="003B498C"/>
    <w:rsid w:val="003E1605"/>
    <w:rsid w:val="003E3DCD"/>
    <w:rsid w:val="00402077"/>
    <w:rsid w:val="0040464C"/>
    <w:rsid w:val="004113B1"/>
    <w:rsid w:val="004171E8"/>
    <w:rsid w:val="0043114C"/>
    <w:rsid w:val="00437A03"/>
    <w:rsid w:val="00456896"/>
    <w:rsid w:val="004776EA"/>
    <w:rsid w:val="0048225E"/>
    <w:rsid w:val="0049466E"/>
    <w:rsid w:val="004F7E51"/>
    <w:rsid w:val="00517BF8"/>
    <w:rsid w:val="005372D3"/>
    <w:rsid w:val="00564541"/>
    <w:rsid w:val="005677CF"/>
    <w:rsid w:val="0059023A"/>
    <w:rsid w:val="005E0310"/>
    <w:rsid w:val="005E0DAC"/>
    <w:rsid w:val="005E68DD"/>
    <w:rsid w:val="006039C5"/>
    <w:rsid w:val="00636E3B"/>
    <w:rsid w:val="00664CC8"/>
    <w:rsid w:val="00666473"/>
    <w:rsid w:val="00667CD9"/>
    <w:rsid w:val="00675551"/>
    <w:rsid w:val="00676E07"/>
    <w:rsid w:val="006952AE"/>
    <w:rsid w:val="006A2C25"/>
    <w:rsid w:val="006C1C42"/>
    <w:rsid w:val="006C657B"/>
    <w:rsid w:val="00706A03"/>
    <w:rsid w:val="00724FCA"/>
    <w:rsid w:val="00773109"/>
    <w:rsid w:val="0078775B"/>
    <w:rsid w:val="007C5EC1"/>
    <w:rsid w:val="007D167F"/>
    <w:rsid w:val="007E1724"/>
    <w:rsid w:val="007F0635"/>
    <w:rsid w:val="00820D52"/>
    <w:rsid w:val="00825A8B"/>
    <w:rsid w:val="00847030"/>
    <w:rsid w:val="0085709D"/>
    <w:rsid w:val="00875326"/>
    <w:rsid w:val="008B2AEC"/>
    <w:rsid w:val="008D181E"/>
    <w:rsid w:val="00903E92"/>
    <w:rsid w:val="00904C2F"/>
    <w:rsid w:val="0091130E"/>
    <w:rsid w:val="0093791E"/>
    <w:rsid w:val="009527CE"/>
    <w:rsid w:val="00961625"/>
    <w:rsid w:val="009760EB"/>
    <w:rsid w:val="00990699"/>
    <w:rsid w:val="009C0C11"/>
    <w:rsid w:val="009E1CE5"/>
    <w:rsid w:val="009E62B8"/>
    <w:rsid w:val="00A06895"/>
    <w:rsid w:val="00A230D4"/>
    <w:rsid w:val="00A23AA3"/>
    <w:rsid w:val="00A34E27"/>
    <w:rsid w:val="00A477BF"/>
    <w:rsid w:val="00A700D3"/>
    <w:rsid w:val="00A76E6D"/>
    <w:rsid w:val="00A77BD1"/>
    <w:rsid w:val="00A959E7"/>
    <w:rsid w:val="00AA2E95"/>
    <w:rsid w:val="00AE09BE"/>
    <w:rsid w:val="00AE4EC4"/>
    <w:rsid w:val="00B116D8"/>
    <w:rsid w:val="00B440CA"/>
    <w:rsid w:val="00B80CAD"/>
    <w:rsid w:val="00BC1ECB"/>
    <w:rsid w:val="00BD093A"/>
    <w:rsid w:val="00C51A59"/>
    <w:rsid w:val="00C615C4"/>
    <w:rsid w:val="00C772E0"/>
    <w:rsid w:val="00C83E30"/>
    <w:rsid w:val="00CA54D9"/>
    <w:rsid w:val="00CF1094"/>
    <w:rsid w:val="00D27A76"/>
    <w:rsid w:val="00D55ECE"/>
    <w:rsid w:val="00D82CB4"/>
    <w:rsid w:val="00D8394C"/>
    <w:rsid w:val="00D85105"/>
    <w:rsid w:val="00DB54A9"/>
    <w:rsid w:val="00DD199F"/>
    <w:rsid w:val="00E82F30"/>
    <w:rsid w:val="00E96EF9"/>
    <w:rsid w:val="00EA2FE0"/>
    <w:rsid w:val="00EC7034"/>
    <w:rsid w:val="00EE7D19"/>
    <w:rsid w:val="00F171F7"/>
    <w:rsid w:val="00F455BE"/>
    <w:rsid w:val="00F91F75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637F8"/>
  <w14:defaultImageDpi w14:val="32767"/>
  <w15:chartTrackingRefBased/>
  <w15:docId w15:val="{8C08AC8F-829C-4842-A563-6985F7C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113B1"/>
    <w:pPr>
      <w:spacing w:after="200" w:line="276" w:lineRule="auto"/>
    </w:pPr>
    <w:rPr>
      <w:rFonts w:ascii="Lucida Sans" w:hAnsi="Lucida Sans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7CF"/>
  </w:style>
  <w:style w:type="paragraph" w:styleId="Pidipagina">
    <w:name w:val="footer"/>
    <w:basedOn w:val="Normale"/>
    <w:link w:val="Pidipagina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CF"/>
  </w:style>
  <w:style w:type="character" w:styleId="Collegamentoipertestuale">
    <w:name w:val="Hyperlink"/>
    <w:basedOn w:val="Carpredefinitoparagrafo"/>
    <w:uiPriority w:val="99"/>
    <w:unhideWhenUsed/>
    <w:rsid w:val="006C1C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C1C42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15379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rsid w:val="00153793"/>
    <w:rPr>
      <w:rFonts w:ascii="Lucida Sans" w:hAnsi="Lucida Sans"/>
      <w:szCs w:val="22"/>
      <w:lang w:eastAsia="en-US"/>
    </w:rPr>
  </w:style>
  <w:style w:type="character" w:customStyle="1" w:styleId="markedcontent">
    <w:name w:val="markedcontent"/>
    <w:basedOn w:val="Carpredefinitoparagrafo"/>
    <w:rsid w:val="00D27A76"/>
  </w:style>
  <w:style w:type="table" w:styleId="Grigliatabella">
    <w:name w:val="Table Grid"/>
    <w:basedOn w:val="Tabellanormale"/>
    <w:uiPriority w:val="59"/>
    <w:rsid w:val="004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976">
              <w:marLeft w:val="55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815">
              <w:marLeft w:val="109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/Documents/GAL%20FLAG%202020/Template%20word%20doc/carta%20intestata%20flag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6F3C5D-BE63-EC40-8CDF-ACD133DB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flag 2020.dotx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GAL Sulcis Iglesiente</cp:lastModifiedBy>
  <cp:revision>2</cp:revision>
  <cp:lastPrinted>2021-10-18T14:24:00Z</cp:lastPrinted>
  <dcterms:created xsi:type="dcterms:W3CDTF">2024-05-17T07:38:00Z</dcterms:created>
  <dcterms:modified xsi:type="dcterms:W3CDTF">2024-05-17T07:38:00Z</dcterms:modified>
</cp:coreProperties>
</file>